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illumbik-profile"/>
    <w:p>
      <w:pPr>
        <w:pStyle w:val="Heading1"/>
      </w:pPr>
      <w:r>
        <w:t xml:space="preserve">Nillumbik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63,030          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Nillumbik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39,487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Nillumbik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$57,714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37,330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6,481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52,274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2024-11-14T23:37:10Z</dcterms:created>
  <dcterms:modified xsi:type="dcterms:W3CDTF">2024-11-14T23:37:10Z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